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361"/>
        <w:tblW w:w="9112" w:type="dxa"/>
        <w:tblLook w:val="04A0" w:firstRow="1" w:lastRow="0" w:firstColumn="1" w:lastColumn="0" w:noHBand="0" w:noVBand="1"/>
      </w:tblPr>
      <w:tblGrid>
        <w:gridCol w:w="1518"/>
        <w:gridCol w:w="1518"/>
        <w:gridCol w:w="1519"/>
        <w:gridCol w:w="1519"/>
        <w:gridCol w:w="1519"/>
        <w:gridCol w:w="1519"/>
      </w:tblGrid>
      <w:tr w:rsidR="00B95902" w:rsidTr="00B95902">
        <w:trPr>
          <w:trHeight w:val="1210"/>
        </w:trPr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was</w:t>
            </w:r>
          </w:p>
        </w:tc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said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 xml:space="preserve">Mr 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there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went</w:t>
            </w:r>
          </w:p>
        </w:tc>
        <w:tc>
          <w:tcPr>
            <w:tcW w:w="1519" w:type="dxa"/>
          </w:tcPr>
          <w:p w:rsidR="00B95902" w:rsidRDefault="00B95902" w:rsidP="00B95902">
            <w:pPr>
              <w:rPr>
                <w:rFonts w:ascii="Comic Sans MS" w:hAnsi="Comic Sans MS"/>
                <w:sz w:val="16"/>
                <w:szCs w:val="16"/>
              </w:rPr>
            </w:pPr>
            <w:r w:rsidRPr="006F093A">
              <w:rPr>
                <w:rFonts w:ascii="Comic Sans MS" w:hAnsi="Comic Sans MS"/>
                <w:sz w:val="16"/>
                <w:szCs w:val="16"/>
              </w:rPr>
              <w:t>This week please test your child on the</w:t>
            </w:r>
            <w:r>
              <w:rPr>
                <w:rFonts w:ascii="Comic Sans MS" w:hAnsi="Comic Sans MS"/>
                <w:sz w:val="16"/>
                <w:szCs w:val="16"/>
              </w:rPr>
              <w:t>ir</w:t>
            </w:r>
            <w:r w:rsidRPr="006F093A">
              <w:rPr>
                <w:rFonts w:ascii="Comic Sans MS" w:hAnsi="Comic Sans MS"/>
                <w:sz w:val="16"/>
                <w:szCs w:val="16"/>
              </w:rPr>
              <w:t xml:space="preserve"> spellings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B95902" w:rsidRPr="006F093A" w:rsidRDefault="00B95902" w:rsidP="00B9590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Thank you.</w:t>
            </w:r>
          </w:p>
          <w:p w:rsidR="00B95902" w:rsidRPr="006F093A" w:rsidRDefault="00B95902" w:rsidP="00B95902">
            <w:pPr>
              <w:rPr>
                <w:rFonts w:ascii="Comic Sans MS" w:hAnsi="Comic Sans MS"/>
              </w:rPr>
            </w:pPr>
          </w:p>
        </w:tc>
      </w:tr>
      <w:tr w:rsidR="00B95902" w:rsidTr="00B95902">
        <w:trPr>
          <w:trHeight w:val="1071"/>
        </w:trPr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he</w:t>
            </w:r>
          </w:p>
        </w:tc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have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Mrs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one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saw</w:t>
            </w:r>
          </w:p>
        </w:tc>
        <w:tc>
          <w:tcPr>
            <w:tcW w:w="1519" w:type="dxa"/>
          </w:tcPr>
          <w:p w:rsidR="00B95902" w:rsidRDefault="00B95902" w:rsidP="00B95902"/>
        </w:tc>
      </w:tr>
      <w:tr w:rsidR="00B95902" w:rsidTr="00B95902">
        <w:trPr>
          <w:trHeight w:val="1011"/>
        </w:trPr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she</w:t>
            </w:r>
          </w:p>
        </w:tc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like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some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once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oh</w:t>
            </w:r>
          </w:p>
        </w:tc>
        <w:tc>
          <w:tcPr>
            <w:tcW w:w="1519" w:type="dxa"/>
          </w:tcPr>
          <w:p w:rsidR="00B95902" w:rsidRDefault="00B95902" w:rsidP="00B95902"/>
        </w:tc>
      </w:tr>
      <w:tr w:rsidR="00B95902" w:rsidTr="00B95902">
        <w:trPr>
          <w:trHeight w:val="1071"/>
        </w:trPr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we</w:t>
            </w:r>
          </w:p>
        </w:tc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so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come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upon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their</w:t>
            </w:r>
          </w:p>
        </w:tc>
        <w:tc>
          <w:tcPr>
            <w:tcW w:w="1519" w:type="dxa"/>
          </w:tcPr>
          <w:p w:rsidR="00B95902" w:rsidRDefault="00B95902" w:rsidP="00B95902"/>
        </w:tc>
      </w:tr>
      <w:tr w:rsidR="00B95902" w:rsidTr="00B95902">
        <w:trPr>
          <w:trHeight w:val="1011"/>
        </w:trPr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me</w:t>
            </w:r>
          </w:p>
        </w:tc>
        <w:tc>
          <w:tcPr>
            <w:tcW w:w="1518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do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were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time</w:t>
            </w:r>
          </w:p>
        </w:tc>
        <w:tc>
          <w:tcPr>
            <w:tcW w:w="1519" w:type="dxa"/>
          </w:tcPr>
          <w:p w:rsidR="00B95902" w:rsidRPr="006F093A" w:rsidRDefault="00B95902" w:rsidP="00B95902">
            <w:pPr>
              <w:rPr>
                <w:rFonts w:ascii="Comic Sans MS" w:hAnsi="Comic Sans MS"/>
              </w:rPr>
            </w:pPr>
            <w:r w:rsidRPr="006F093A">
              <w:rPr>
                <w:rFonts w:ascii="Comic Sans MS" w:hAnsi="Comic Sans MS"/>
              </w:rPr>
              <w:t>there</w:t>
            </w:r>
          </w:p>
        </w:tc>
        <w:tc>
          <w:tcPr>
            <w:tcW w:w="1519" w:type="dxa"/>
          </w:tcPr>
          <w:p w:rsidR="00B95902" w:rsidRDefault="00B95902" w:rsidP="00B95902"/>
        </w:tc>
      </w:tr>
    </w:tbl>
    <w:p w:rsidR="00C00D5A" w:rsidRDefault="006F093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31495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02" w:rsidRDefault="003B733D" w:rsidP="00B9590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Spring 1 S</w:t>
                            </w:r>
                            <w:r w:rsidR="006F093A" w:rsidRPr="00B95902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pelling</w:t>
                            </w:r>
                            <w:r w:rsidR="00B95902" w:rsidRPr="00B95902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="006F093A" w:rsidRPr="00B95902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="006F09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6F093A" w:rsidRPr="006F093A" w:rsidRDefault="006F093A" w:rsidP="00B9590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At the end of this half term we will be assessing your child on </w:t>
                            </w:r>
                            <w:r w:rsidR="00B95902">
                              <w:rPr>
                                <w:rFonts w:ascii="Comic Sans MS" w:hAnsi="Comic Sans MS"/>
                              </w:rPr>
                              <w:t xml:space="preserve">their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spelling</w:t>
                            </w:r>
                            <w:r w:rsidR="00B95902">
                              <w:rPr>
                                <w:rFonts w:ascii="Comic Sans MS" w:hAnsi="Comic Sans MS"/>
                              </w:rPr>
                              <w:t>s  Thank you.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8.5pt;height:7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">
                <v:textbox>
                  <w:txbxContent>
                    <w:p w:rsidR="00B95902" w:rsidRDefault="003B733D" w:rsidP="00B9590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Spring 1 S</w:t>
                      </w:r>
                      <w:r w:rsidR="006F093A" w:rsidRPr="00B95902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pelling</w:t>
                      </w:r>
                      <w:r w:rsidR="00B95902" w:rsidRPr="00B95902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s</w:t>
                      </w:r>
                      <w:r w:rsidR="006F093A" w:rsidRPr="00B95902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.</w:t>
                      </w:r>
                      <w:r w:rsidR="006F093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6F093A" w:rsidRPr="006F093A" w:rsidRDefault="006F093A" w:rsidP="00B9590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At the end of this half term we will be assessing your child on </w:t>
                      </w:r>
                      <w:r w:rsidR="00B95902">
                        <w:rPr>
                          <w:rFonts w:ascii="Comic Sans MS" w:hAnsi="Comic Sans MS"/>
                        </w:rPr>
                        <w:t xml:space="preserve">their </w:t>
                      </w:r>
                      <w:r>
                        <w:rPr>
                          <w:rFonts w:ascii="Comic Sans MS" w:hAnsi="Comic Sans MS"/>
                        </w:rPr>
                        <w:t>spelling</w:t>
                      </w:r>
                      <w:r w:rsidR="00B95902">
                        <w:rPr>
                          <w:rFonts w:ascii="Comic Sans MS" w:hAnsi="Comic Sans MS"/>
                        </w:rPr>
                        <w:t>s  Thank you.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00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3A"/>
    <w:rsid w:val="003B733D"/>
    <w:rsid w:val="0055288C"/>
    <w:rsid w:val="006F093A"/>
    <w:rsid w:val="00787871"/>
    <w:rsid w:val="008B51A0"/>
    <w:rsid w:val="00B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D2FE9-F1D0-4912-B8DF-3E845BD1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D74D6730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HintonL</dc:creator>
  <cp:keywords/>
  <dc:description/>
  <cp:lastModifiedBy>HintonL</cp:lastModifiedBy>
  <cp:revision>2</cp:revision>
  <cp:lastPrinted>2018-12-31T10:57:00Z</cp:lastPrinted>
  <dcterms:created xsi:type="dcterms:W3CDTF">2019-01-30T16:10:00Z</dcterms:created>
  <dcterms:modified xsi:type="dcterms:W3CDTF">2019-01-30T16:10:00Z</dcterms:modified>
</cp:coreProperties>
</file>